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1F" w:rsidRPr="00AE6CC8" w:rsidRDefault="00A65127" w:rsidP="005762E5">
      <w:pPr>
        <w:jc w:val="center"/>
        <w:rPr>
          <w:b/>
          <w:szCs w:val="28"/>
        </w:rPr>
      </w:pPr>
      <w:r w:rsidRPr="00AE6CC8">
        <w:rPr>
          <w:b/>
          <w:szCs w:val="28"/>
        </w:rPr>
        <w:t>LEWISBURG AREA SCHOOL DISTRICT</w:t>
      </w:r>
    </w:p>
    <w:p w:rsidR="005762E5" w:rsidRPr="00AE6CC8" w:rsidRDefault="00A65127" w:rsidP="00DF631F">
      <w:pPr>
        <w:jc w:val="center"/>
        <w:rPr>
          <w:szCs w:val="22"/>
        </w:rPr>
      </w:pPr>
      <w:r w:rsidRPr="00AE6CC8">
        <w:rPr>
          <w:b/>
          <w:szCs w:val="28"/>
        </w:rPr>
        <w:t>LESSON PLAN</w:t>
      </w:r>
    </w:p>
    <w:p w:rsidR="004B53B9" w:rsidRPr="00AE6CC8" w:rsidRDefault="00A65127">
      <w:pPr>
        <w:rPr>
          <w:b/>
          <w:szCs w:val="22"/>
        </w:rPr>
      </w:pPr>
      <w:r w:rsidRPr="00AE6CC8">
        <w:rPr>
          <w:szCs w:val="22"/>
        </w:rPr>
        <w:tab/>
        <w:t xml:space="preserve"> </w:t>
      </w:r>
    </w:p>
    <w:p w:rsidR="004B53B9" w:rsidRPr="00AE6CC8" w:rsidRDefault="00A65127">
      <w:pPr>
        <w:rPr>
          <w:b/>
          <w:szCs w:val="22"/>
        </w:rPr>
      </w:pPr>
      <w:bookmarkStart w:id="0" w:name="_GoBack"/>
      <w:bookmarkEnd w:id="0"/>
      <w:proofErr w:type="gramStart"/>
      <w:r w:rsidRPr="00AE6CC8">
        <w:rPr>
          <w:b/>
          <w:szCs w:val="22"/>
        </w:rPr>
        <w:t>Teacher  Name</w:t>
      </w:r>
      <w:proofErr w:type="gramEnd"/>
      <w:r w:rsidRPr="00AE6CC8">
        <w:rPr>
          <w:b/>
          <w:szCs w:val="22"/>
        </w:rPr>
        <w:t>:  _____</w:t>
      </w:r>
      <w:r w:rsidR="009423E7" w:rsidRPr="00AE6CC8">
        <w:rPr>
          <w:b/>
          <w:szCs w:val="22"/>
        </w:rPr>
        <w:t>Van Wagner</w:t>
      </w:r>
      <w:r w:rsidRPr="00AE6CC8">
        <w:rPr>
          <w:b/>
          <w:szCs w:val="22"/>
        </w:rPr>
        <w:t xml:space="preserve">______          </w:t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  <w:t>Class:  _________</w:t>
      </w:r>
      <w:r w:rsidR="007C614F" w:rsidRPr="00AE6CC8">
        <w:rPr>
          <w:b/>
          <w:szCs w:val="22"/>
        </w:rPr>
        <w:t xml:space="preserve">AP </w:t>
      </w:r>
      <w:proofErr w:type="spellStart"/>
      <w:r w:rsidR="007C614F" w:rsidRPr="00AE6CC8">
        <w:rPr>
          <w:b/>
          <w:szCs w:val="22"/>
        </w:rPr>
        <w:t>Enviro</w:t>
      </w:r>
      <w:proofErr w:type="spellEnd"/>
    </w:p>
    <w:p w:rsidR="005762E5" w:rsidRPr="00AE6CC8" w:rsidRDefault="00974B8E">
      <w:pPr>
        <w:rPr>
          <w:b/>
          <w:szCs w:val="22"/>
        </w:rPr>
      </w:pPr>
    </w:p>
    <w:p w:rsidR="004B53B9" w:rsidRPr="00AE6CC8" w:rsidRDefault="00A65127">
      <w:pPr>
        <w:rPr>
          <w:szCs w:val="22"/>
        </w:rPr>
      </w:pPr>
      <w:r w:rsidRPr="00AE6CC8">
        <w:rPr>
          <w:b/>
          <w:szCs w:val="22"/>
        </w:rPr>
        <w:t>Topic:  ___</w:t>
      </w:r>
      <w:r w:rsidR="009A234C">
        <w:rPr>
          <w:b/>
          <w:szCs w:val="22"/>
        </w:rPr>
        <w:t>quiz and start minerals</w:t>
      </w:r>
      <w:r w:rsidR="0025681C">
        <w:rPr>
          <w:b/>
          <w:szCs w:val="22"/>
        </w:rPr>
        <w:tab/>
      </w:r>
      <w:r w:rsidR="00F43DAA">
        <w:rPr>
          <w:b/>
          <w:szCs w:val="22"/>
        </w:rPr>
        <w:tab/>
      </w:r>
      <w:r w:rsidR="00F43DAA">
        <w:rPr>
          <w:b/>
          <w:szCs w:val="22"/>
        </w:rPr>
        <w:tab/>
      </w:r>
      <w:r w:rsidRPr="00AE6CC8">
        <w:rPr>
          <w:b/>
          <w:szCs w:val="22"/>
        </w:rPr>
        <w:t>Date of L</w:t>
      </w:r>
      <w:r w:rsidR="009423E7" w:rsidRPr="00AE6CC8">
        <w:rPr>
          <w:b/>
          <w:szCs w:val="22"/>
        </w:rPr>
        <w:t xml:space="preserve">esson:  </w:t>
      </w:r>
      <w:r w:rsidRPr="00AE6CC8">
        <w:rPr>
          <w:b/>
          <w:szCs w:val="22"/>
        </w:rPr>
        <w:t>__</w:t>
      </w:r>
      <w:r w:rsidR="002B2AD2" w:rsidRPr="00AE6CC8">
        <w:rPr>
          <w:b/>
          <w:szCs w:val="22"/>
        </w:rPr>
        <w:t>Class #</w:t>
      </w:r>
      <w:r w:rsidR="00F43DAA">
        <w:rPr>
          <w:b/>
          <w:szCs w:val="22"/>
        </w:rPr>
        <w:t>6</w:t>
      </w:r>
      <w:r w:rsidR="009A234C">
        <w:rPr>
          <w:b/>
          <w:szCs w:val="22"/>
        </w:rPr>
        <w:t>4</w:t>
      </w:r>
    </w:p>
    <w:p w:rsidR="004B53B9" w:rsidRPr="00AE6CC8" w:rsidRDefault="00974B8E">
      <w:pPr>
        <w:rPr>
          <w:szCs w:val="22"/>
        </w:rPr>
      </w:pPr>
    </w:p>
    <w:tbl>
      <w:tblPr>
        <w:tblW w:w="1078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0"/>
        <w:gridCol w:w="8896"/>
      </w:tblGrid>
      <w:tr w:rsidR="00170657" w:rsidRPr="00AE6CC8">
        <w:trPr>
          <w:trHeight w:val="1034"/>
        </w:trPr>
        <w:tc>
          <w:tcPr>
            <w:tcW w:w="189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LESSON ESSENTIAL QUESTION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974B8E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974B8E">
            <w:pPr>
              <w:rPr>
                <w:szCs w:val="18"/>
              </w:rPr>
            </w:pPr>
          </w:p>
          <w:p w:rsidR="00EB2366" w:rsidRPr="009D234E" w:rsidRDefault="00EB2366" w:rsidP="00EB2366">
            <w:pPr>
              <w:rPr>
                <w:b/>
                <w:color w:val="000000"/>
              </w:rPr>
            </w:pPr>
            <w:r w:rsidRPr="009D234E">
              <w:rPr>
                <w:b/>
                <w:color w:val="000000"/>
              </w:rPr>
              <w:t>Big Idea:</w:t>
            </w:r>
          </w:p>
          <w:p w:rsidR="00EB2366" w:rsidRPr="009D234E" w:rsidRDefault="00974B8E" w:rsidP="00EB2366">
            <w:pPr>
              <w:pStyle w:val="NormalWeb"/>
              <w:spacing w:before="2" w:after="2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Minerals are essential to human and natural processes.  </w:t>
            </w:r>
          </w:p>
          <w:p w:rsidR="00EB2366" w:rsidRPr="009D234E" w:rsidRDefault="00EB2366" w:rsidP="00EB2366">
            <w:pPr>
              <w:rPr>
                <w:color w:val="000000"/>
              </w:rPr>
            </w:pPr>
          </w:p>
          <w:p w:rsidR="00EB2366" w:rsidRPr="009D234E" w:rsidRDefault="00EB2366" w:rsidP="00EB2366">
            <w:pPr>
              <w:rPr>
                <w:color w:val="000000"/>
              </w:rPr>
            </w:pPr>
          </w:p>
          <w:p w:rsidR="00EB2366" w:rsidRPr="009D234E" w:rsidRDefault="00EB2366" w:rsidP="00EB2366">
            <w:pPr>
              <w:rPr>
                <w:b/>
                <w:color w:val="000000"/>
              </w:rPr>
            </w:pPr>
            <w:r w:rsidRPr="009D234E">
              <w:rPr>
                <w:b/>
                <w:color w:val="000000"/>
              </w:rPr>
              <w:t>Essential Question:</w:t>
            </w:r>
          </w:p>
          <w:p w:rsidR="00EB2366" w:rsidRPr="009D234E" w:rsidRDefault="00974B8E" w:rsidP="00EB2366">
            <w:pPr>
              <w:rPr>
                <w:color w:val="000000"/>
              </w:rPr>
            </w:pPr>
            <w:r>
              <w:rPr>
                <w:color w:val="000000"/>
              </w:rPr>
              <w:t>What are the most important minerals and how do we harvest them</w:t>
            </w:r>
            <w:r w:rsidR="00EB2366" w:rsidRPr="009D234E">
              <w:rPr>
                <w:color w:val="000000"/>
              </w:rPr>
              <w:t>?</w:t>
            </w:r>
          </w:p>
          <w:p w:rsidR="008074E5" w:rsidRPr="009E4BA7" w:rsidRDefault="008074E5" w:rsidP="008074E5"/>
          <w:p w:rsidR="00FD15B1" w:rsidRPr="00AE6CC8" w:rsidRDefault="00974B8E">
            <w:pPr>
              <w:rPr>
                <w:szCs w:val="18"/>
              </w:rPr>
            </w:pPr>
          </w:p>
          <w:p w:rsidR="00FD15B1" w:rsidRPr="00AE6CC8" w:rsidRDefault="00974B8E">
            <w:pPr>
              <w:rPr>
                <w:szCs w:val="18"/>
              </w:rPr>
            </w:pPr>
          </w:p>
        </w:tc>
      </w:tr>
      <w:tr w:rsidR="00DF631F" w:rsidRPr="00AE6CC8">
        <w:trPr>
          <w:trHeight w:val="1007"/>
        </w:trPr>
        <w:tc>
          <w:tcPr>
            <w:tcW w:w="1890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STANDARD / LEARNING TARGET:</w:t>
            </w:r>
          </w:p>
        </w:tc>
        <w:tc>
          <w:tcPr>
            <w:tcW w:w="8896" w:type="dxa"/>
            <w:shd w:val="clear" w:color="auto" w:fill="auto"/>
          </w:tcPr>
          <w:p w:rsidR="00EC6142" w:rsidRPr="006C5C87" w:rsidRDefault="00EC6142" w:rsidP="00EC6142">
            <w:pPr>
              <w:pStyle w:val="NormalWeb"/>
              <w:spacing w:before="2" w:after="2"/>
              <w:rPr>
                <w:b/>
                <w:sz w:val="24"/>
              </w:rPr>
            </w:pPr>
            <w:r w:rsidRPr="006C5C87">
              <w:rPr>
                <w:b/>
                <w:sz w:val="24"/>
              </w:rPr>
              <w:t>Core standards addressed with this lesson: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7.4.9.A:</w:t>
            </w:r>
            <w:r w:rsidRPr="006C5C87">
              <w:rPr>
                <w:rFonts w:ascii="Times" w:hAnsi="Times"/>
                <w:szCs w:val="20"/>
              </w:rPr>
              <w:t xml:space="preserve"> </w:t>
            </w:r>
          </w:p>
          <w:p w:rsidR="00EC6142" w:rsidRPr="006C5C87" w:rsidRDefault="00EC6142" w:rsidP="00A1071F">
            <w:pPr>
              <w:spacing w:beforeLines="1" w:afterLines="1"/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szCs w:val="20"/>
              </w:rPr>
              <w:t xml:space="preserve">Compare and contrast the effect of the physical systems on people across </w:t>
            </w:r>
            <w:r w:rsidRPr="006C5C87">
              <w:rPr>
                <w:rFonts w:ascii="Times" w:hAnsi="Times"/>
                <w:b/>
                <w:szCs w:val="20"/>
              </w:rPr>
              <w:t>regions</w:t>
            </w:r>
            <w:r w:rsidRPr="006C5C87">
              <w:rPr>
                <w:rFonts w:ascii="Times" w:hAnsi="Times"/>
                <w:szCs w:val="20"/>
              </w:rPr>
              <w:t xml:space="preserve"> of the United States.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7.4.9.B:</w:t>
            </w:r>
            <w:r w:rsidRPr="006C5C87">
              <w:rPr>
                <w:rFonts w:ascii="Times" w:hAnsi="Times"/>
                <w:szCs w:val="20"/>
              </w:rPr>
              <w:t xml:space="preserve"> </w:t>
            </w:r>
          </w:p>
          <w:p w:rsidR="00EC6142" w:rsidRPr="006C5C87" w:rsidRDefault="00EC6142" w:rsidP="00A1071F">
            <w:pPr>
              <w:spacing w:beforeLines="1" w:afterLines="1"/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szCs w:val="20"/>
              </w:rPr>
              <w:t xml:space="preserve">Compare and contrast the effect of people on the physical region across </w:t>
            </w:r>
            <w:r w:rsidRPr="006C5C87">
              <w:rPr>
                <w:rFonts w:ascii="Times" w:hAnsi="Times"/>
                <w:b/>
                <w:szCs w:val="20"/>
              </w:rPr>
              <w:t>regions</w:t>
            </w:r>
            <w:r w:rsidRPr="006C5C87">
              <w:rPr>
                <w:rFonts w:ascii="Times" w:hAnsi="Times"/>
                <w:szCs w:val="20"/>
              </w:rPr>
              <w:t xml:space="preserve"> of the United States.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7.4.12.A:</w:t>
            </w:r>
            <w:r w:rsidRPr="006C5C87">
              <w:rPr>
                <w:rFonts w:ascii="Times" w:hAnsi="Times"/>
                <w:szCs w:val="20"/>
              </w:rPr>
              <w:t xml:space="preserve"> Analyze the global effects of changes in the physical systems.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7.4.12.B:</w:t>
            </w:r>
            <w:r w:rsidRPr="006C5C87">
              <w:rPr>
                <w:rFonts w:ascii="Times" w:hAnsi="Times"/>
                <w:szCs w:val="20"/>
              </w:rPr>
              <w:t xml:space="preserve"> Analyze the global effects of human activity on the physical systems.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  <w:r w:rsidRPr="006C5C87">
              <w:rPr>
                <w:rStyle w:val="Strong"/>
                <w:sz w:val="24"/>
              </w:rPr>
              <w:t>S11.D.1.3.3:</w:t>
            </w:r>
            <w:r w:rsidRPr="006C5C87">
              <w:rPr>
                <w:sz w:val="24"/>
              </w:rPr>
              <w:t xml:space="preserve"> Explain factors (e.g., nutrient loading, turbidity, rate of flow, rate of deposition, biological diversity) that affect water quality and flow through a water system.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DF339B">
              <w:rPr>
                <w:b/>
                <w:color w:val="000000"/>
              </w:rPr>
              <w:t>4.8.10.C.</w:t>
            </w:r>
            <w:r w:rsidRPr="009E4BA7">
              <w:rPr>
                <w:color w:val="000000"/>
              </w:rPr>
              <w:t xml:space="preserve">   </w:t>
            </w:r>
            <w:r w:rsidRPr="009E4BA7">
              <w:rPr>
                <w:color w:val="000000"/>
              </w:rPr>
              <w:tab/>
              <w:t>Analyze how human activities may cause changes in an ecosystem.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9E4BA7">
              <w:rPr>
                <w:color w:val="000000"/>
              </w:rPr>
              <w:t xml:space="preserve">    * Analyze and evaluate changes in the environment that are the result of human activities.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9E4BA7">
              <w:rPr>
                <w:color w:val="000000"/>
              </w:rPr>
              <w:t xml:space="preserve">    * Compare and contrast the environmental effects of different industrial strategies (e.g., energy generation, transportation, logging, mining, agriculture).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</w:p>
          <w:p w:rsidR="008074E5" w:rsidRPr="009E4BA7" w:rsidRDefault="008074E5" w:rsidP="008074E5">
            <w:r w:rsidRPr="009E4BA7">
              <w:br/>
            </w:r>
          </w:p>
          <w:p w:rsidR="004C66A0" w:rsidRPr="00AE6CC8" w:rsidRDefault="004C66A0" w:rsidP="004C66A0"/>
          <w:p w:rsidR="00DF631F" w:rsidRPr="00AE6CC8" w:rsidRDefault="00974B8E">
            <w:pPr>
              <w:rPr>
                <w:szCs w:val="18"/>
              </w:rPr>
            </w:pPr>
          </w:p>
        </w:tc>
      </w:tr>
      <w:tr w:rsidR="00170657" w:rsidRPr="00AE6CC8">
        <w:tc>
          <w:tcPr>
            <w:tcW w:w="189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 xml:space="preserve"> ACTIVATING STRATEGIES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974B8E" w:rsidP="006930A6">
            <w:pPr>
              <w:rPr>
                <w:szCs w:val="16"/>
              </w:rPr>
            </w:pPr>
          </w:p>
          <w:p w:rsidR="006930A6" w:rsidRPr="00AE6CC8" w:rsidRDefault="00A65127" w:rsidP="006930A6">
            <w:pPr>
              <w:rPr>
                <w:szCs w:val="16"/>
              </w:rPr>
            </w:pPr>
            <w:r w:rsidRPr="00AE6CC8">
              <w:rPr>
                <w:szCs w:val="16"/>
              </w:rPr>
              <w:t>(Anticipatory Set)</w:t>
            </w:r>
          </w:p>
        </w:tc>
        <w:tc>
          <w:tcPr>
            <w:tcW w:w="8896" w:type="dxa"/>
            <w:shd w:val="clear" w:color="auto" w:fill="auto"/>
          </w:tcPr>
          <w:p w:rsidR="006C1B36" w:rsidRPr="00AE6CC8" w:rsidRDefault="006C1B36" w:rsidP="002B7B10">
            <w:pPr>
              <w:ind w:left="432"/>
            </w:pP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  <w:r w:rsidRPr="002D575A">
              <w:t xml:space="preserve">Bell Ringer: </w:t>
            </w:r>
            <w:r w:rsidRPr="002D575A">
              <w:rPr>
                <w:rFonts w:ascii="Times" w:hAnsi="Times" w:cs="Times"/>
              </w:rPr>
              <w:t>Around the world, about ____ people live without adequate access to water.</w:t>
            </w: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  <w:r w:rsidRPr="002D575A">
              <w:rPr>
                <w:rFonts w:ascii="Times" w:hAnsi="Times" w:cs="Times"/>
              </w:rPr>
              <w:t>a) 1.5 million</w:t>
            </w: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  <w:r w:rsidRPr="002D575A">
              <w:rPr>
                <w:rFonts w:ascii="Times" w:hAnsi="Times" w:cs="Times"/>
              </w:rPr>
              <w:t>b) 10 million</w:t>
            </w: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  <w:r w:rsidRPr="002D575A">
              <w:rPr>
                <w:rFonts w:ascii="Times" w:hAnsi="Times" w:cs="Times"/>
              </w:rPr>
              <w:t>c) 98 million</w:t>
            </w: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  <w:r w:rsidRPr="002D575A">
              <w:rPr>
                <w:rFonts w:ascii="Times" w:hAnsi="Times" w:cs="Times"/>
              </w:rPr>
              <w:t>d) 1.1 billion</w:t>
            </w: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  <w:r w:rsidRPr="002D575A">
              <w:rPr>
                <w:rFonts w:ascii="Times" w:hAnsi="Times" w:cs="Times"/>
              </w:rPr>
              <w:t>e) 5.2 billion</w:t>
            </w: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</w:p>
          <w:p w:rsidR="00DB5344" w:rsidRPr="00F84DB6" w:rsidRDefault="00DB5344" w:rsidP="00DB5344"/>
          <w:p w:rsidR="00FD15B1" w:rsidRPr="00AE6CC8" w:rsidRDefault="00974B8E">
            <w:pPr>
              <w:rPr>
                <w:szCs w:val="18"/>
              </w:rPr>
            </w:pPr>
          </w:p>
        </w:tc>
      </w:tr>
      <w:tr w:rsidR="00170657" w:rsidRPr="00AE6CC8">
        <w:tc>
          <w:tcPr>
            <w:tcW w:w="189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KEY VOCABULARY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974B8E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974B8E">
            <w:pPr>
              <w:rPr>
                <w:szCs w:val="18"/>
              </w:rPr>
            </w:pPr>
          </w:p>
          <w:p w:rsidR="00FD15B1" w:rsidRPr="00AE6CC8" w:rsidRDefault="00974B8E">
            <w:pPr>
              <w:rPr>
                <w:szCs w:val="18"/>
              </w:rPr>
            </w:pPr>
          </w:p>
          <w:p w:rsidR="00FD15B1" w:rsidRPr="00AE6CC8" w:rsidRDefault="00862979">
            <w:pPr>
              <w:rPr>
                <w:szCs w:val="18"/>
              </w:rPr>
            </w:pPr>
            <w:r>
              <w:rPr>
                <w:rStyle w:val="unitconceptvocab"/>
              </w:rPr>
              <w:t xml:space="preserve">Hydrologic, volume, velocity, consumption. </w:t>
            </w:r>
          </w:p>
          <w:p w:rsidR="00FD15B1" w:rsidRPr="00AE6CC8" w:rsidRDefault="00974B8E">
            <w:pPr>
              <w:rPr>
                <w:szCs w:val="18"/>
              </w:rPr>
            </w:pPr>
          </w:p>
          <w:p w:rsidR="00FD15B1" w:rsidRPr="00AE6CC8" w:rsidRDefault="00974B8E">
            <w:pPr>
              <w:rPr>
                <w:szCs w:val="18"/>
              </w:rPr>
            </w:pPr>
          </w:p>
          <w:p w:rsidR="00FD15B1" w:rsidRPr="00AE6CC8" w:rsidRDefault="00974B8E">
            <w:pPr>
              <w:rPr>
                <w:szCs w:val="18"/>
              </w:rPr>
            </w:pPr>
          </w:p>
        </w:tc>
      </w:tr>
      <w:tr w:rsidR="00DF631F" w:rsidRPr="00AE6CC8">
        <w:trPr>
          <w:trHeight w:val="935"/>
        </w:trPr>
        <w:tc>
          <w:tcPr>
            <w:tcW w:w="1890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RESOURCES:</w:t>
            </w:r>
          </w:p>
        </w:tc>
        <w:tc>
          <w:tcPr>
            <w:tcW w:w="8896" w:type="dxa"/>
            <w:shd w:val="clear" w:color="auto" w:fill="auto"/>
          </w:tcPr>
          <w:p w:rsidR="009423E7" w:rsidRPr="00AE6CC8" w:rsidRDefault="009423E7">
            <w:pPr>
              <w:rPr>
                <w:szCs w:val="18"/>
              </w:rPr>
            </w:pPr>
          </w:p>
          <w:p w:rsidR="00DF631F" w:rsidRPr="00AE6CC8" w:rsidRDefault="009423E7">
            <w:pPr>
              <w:rPr>
                <w:szCs w:val="18"/>
              </w:rPr>
            </w:pPr>
            <w:r w:rsidRPr="00AE6CC8">
              <w:rPr>
                <w:szCs w:val="18"/>
              </w:rPr>
              <w:t xml:space="preserve">Teacher slide show, demonstration, and lecture.  </w:t>
            </w:r>
          </w:p>
        </w:tc>
      </w:tr>
      <w:tr w:rsidR="002B2AD2" w:rsidRPr="00AE6CC8">
        <w:trPr>
          <w:trHeight w:val="3932"/>
        </w:trPr>
        <w:tc>
          <w:tcPr>
            <w:tcW w:w="1890" w:type="dxa"/>
            <w:shd w:val="clear" w:color="auto" w:fill="auto"/>
          </w:tcPr>
          <w:p w:rsidR="002B2AD2" w:rsidRPr="00AE6CC8" w:rsidRDefault="002B2AD2" w:rsidP="007803BE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TEACHING STRATEGIES</w:t>
            </w:r>
            <w:r w:rsidRPr="00AE6CC8">
              <w:rPr>
                <w:szCs w:val="22"/>
              </w:rPr>
              <w:t>:</w:t>
            </w:r>
          </w:p>
          <w:p w:rsidR="002B2AD2" w:rsidRPr="00AE6CC8" w:rsidRDefault="002B2AD2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862979" w:rsidRPr="006D4AD2" w:rsidRDefault="00862979" w:rsidP="00195AB5">
            <w:pPr>
              <w:ind w:left="1602" w:right="688"/>
            </w:pP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</w:p>
          <w:p w:rsidR="00974B8E" w:rsidRPr="002D575A" w:rsidRDefault="00974B8E" w:rsidP="00974B8E">
            <w:pPr>
              <w:ind w:right="-1530"/>
            </w:pPr>
            <w:r w:rsidRPr="002D575A">
              <w:t>Complete Quiz</w:t>
            </w:r>
          </w:p>
          <w:p w:rsidR="00974B8E" w:rsidRPr="002D575A" w:rsidRDefault="00974B8E" w:rsidP="00974B8E">
            <w:pPr>
              <w:ind w:right="-1530"/>
            </w:pPr>
          </w:p>
          <w:p w:rsidR="00974B8E" w:rsidRPr="002D575A" w:rsidRDefault="00974B8E" w:rsidP="00974B8E">
            <w:pPr>
              <w:ind w:right="-1530"/>
            </w:pPr>
          </w:p>
          <w:p w:rsidR="00974B8E" w:rsidRPr="002D575A" w:rsidRDefault="00974B8E" w:rsidP="00974B8E">
            <w:pPr>
              <w:ind w:right="-1530"/>
            </w:pPr>
          </w:p>
          <w:p w:rsidR="00974B8E" w:rsidRPr="002D575A" w:rsidRDefault="00974B8E" w:rsidP="00974B8E">
            <w:pPr>
              <w:ind w:right="-1530"/>
            </w:pPr>
            <w:r w:rsidRPr="002D575A">
              <w:t xml:space="preserve">Bell Ringer:  What does “organic” mean? </w:t>
            </w:r>
          </w:p>
          <w:p w:rsidR="00974B8E" w:rsidRPr="002D575A" w:rsidRDefault="00974B8E" w:rsidP="00974B8E">
            <w:pPr>
              <w:ind w:left="-1260" w:right="-1530"/>
            </w:pPr>
          </w:p>
          <w:p w:rsidR="00974B8E" w:rsidRPr="002D575A" w:rsidRDefault="00974B8E" w:rsidP="00974B8E">
            <w:pPr>
              <w:ind w:left="-1260" w:right="-1530"/>
            </w:pPr>
            <w:r w:rsidRPr="002D575A">
              <w:t xml:space="preserve">List 3 things that would be considered organic. </w:t>
            </w:r>
          </w:p>
          <w:p w:rsidR="00974B8E" w:rsidRPr="002D575A" w:rsidRDefault="00974B8E" w:rsidP="00974B8E">
            <w:pPr>
              <w:ind w:left="-1260" w:right="-1530"/>
            </w:pPr>
          </w:p>
          <w:p w:rsidR="00974B8E" w:rsidRPr="002D575A" w:rsidRDefault="00974B8E" w:rsidP="00974B8E">
            <w:pPr>
              <w:ind w:left="-1260" w:right="-1530"/>
            </w:pPr>
            <w:r w:rsidRPr="002D575A">
              <w:t xml:space="preserve">What does “inorganic” mean? </w:t>
            </w:r>
          </w:p>
          <w:p w:rsidR="00974B8E" w:rsidRPr="002D575A" w:rsidRDefault="00974B8E" w:rsidP="00974B8E">
            <w:pPr>
              <w:ind w:left="-1260" w:right="-1530"/>
            </w:pPr>
            <w:r w:rsidRPr="002D575A">
              <w:t xml:space="preserve"> List 3 things that would be “inorganic.”</w:t>
            </w:r>
          </w:p>
          <w:p w:rsidR="00974B8E" w:rsidRPr="002D575A" w:rsidRDefault="00974B8E" w:rsidP="00974B8E"/>
          <w:p w:rsidR="00974B8E" w:rsidRPr="002D575A" w:rsidRDefault="00974B8E" w:rsidP="00974B8E"/>
          <w:p w:rsidR="00974B8E" w:rsidRPr="002D575A" w:rsidRDefault="00974B8E" w:rsidP="00974B8E"/>
          <w:p w:rsidR="00974B8E" w:rsidRPr="002D575A" w:rsidRDefault="00974B8E" w:rsidP="00974B8E"/>
          <w:p w:rsidR="00974B8E" w:rsidRPr="002D575A" w:rsidRDefault="00974B8E" w:rsidP="00974B8E"/>
          <w:p w:rsidR="00974B8E" w:rsidRPr="002D575A" w:rsidRDefault="00974B8E" w:rsidP="00974B8E"/>
          <w:p w:rsidR="00974B8E" w:rsidRPr="002D575A" w:rsidRDefault="00974B8E" w:rsidP="00974B8E"/>
          <w:p w:rsidR="00974B8E" w:rsidRPr="002D575A" w:rsidRDefault="00974B8E" w:rsidP="00974B8E"/>
          <w:p w:rsidR="00974B8E" w:rsidRPr="002D575A" w:rsidRDefault="00974B8E" w:rsidP="00974B8E"/>
          <w:p w:rsidR="00974B8E" w:rsidRPr="002D575A" w:rsidRDefault="00974B8E" w:rsidP="00974B8E">
            <w:r w:rsidRPr="002D575A">
              <w:t>Answer:  Organic- comes from something that is or was living.</w:t>
            </w:r>
          </w:p>
          <w:p w:rsidR="00974B8E" w:rsidRPr="002D575A" w:rsidRDefault="00974B8E" w:rsidP="00974B8E"/>
          <w:p w:rsidR="00974B8E" w:rsidRPr="002D575A" w:rsidRDefault="00974B8E" w:rsidP="00974B8E">
            <w:r w:rsidRPr="002D575A">
              <w:tab/>
            </w:r>
            <w:proofErr w:type="gramStart"/>
            <w:r w:rsidRPr="002D575A">
              <w:t>In-organic</w:t>
            </w:r>
            <w:proofErr w:type="gramEnd"/>
            <w:r w:rsidRPr="002D575A">
              <w:t xml:space="preserve"> – was never living.</w:t>
            </w:r>
          </w:p>
          <w:p w:rsidR="00974B8E" w:rsidRPr="002D575A" w:rsidRDefault="00974B8E" w:rsidP="00974B8E"/>
          <w:p w:rsidR="00974B8E" w:rsidRPr="002D575A" w:rsidRDefault="00974B8E" w:rsidP="00974B8E"/>
          <w:p w:rsidR="00974B8E" w:rsidRPr="002D575A" w:rsidRDefault="00974B8E" w:rsidP="00974B8E">
            <w:pPr>
              <w:ind w:left="360"/>
            </w:pPr>
          </w:p>
          <w:p w:rsidR="00974B8E" w:rsidRPr="002D575A" w:rsidRDefault="00974B8E" w:rsidP="00974B8E">
            <w:pPr>
              <w:ind w:left="360"/>
            </w:pPr>
          </w:p>
          <w:p w:rsidR="00974B8E" w:rsidRPr="002D575A" w:rsidRDefault="00974B8E" w:rsidP="00974B8E">
            <w:pPr>
              <w:ind w:left="360"/>
            </w:pPr>
          </w:p>
          <w:p w:rsidR="00974B8E" w:rsidRPr="002D575A" w:rsidRDefault="00974B8E" w:rsidP="00974B8E">
            <w:pPr>
              <w:ind w:left="360"/>
            </w:pPr>
          </w:p>
          <w:p w:rsidR="00974B8E" w:rsidRPr="002D575A" w:rsidRDefault="00974B8E" w:rsidP="00974B8E">
            <w:pPr>
              <w:ind w:left="360"/>
            </w:pPr>
          </w:p>
          <w:p w:rsidR="00974B8E" w:rsidRPr="002D575A" w:rsidRDefault="00974B8E" w:rsidP="00974B8E">
            <w:pPr>
              <w:ind w:left="720"/>
            </w:pPr>
            <w:r w:rsidRPr="002D575A">
              <w:t>A.    In order for a substance to be considered a mineral, it must meet the following 4 criteria:</w:t>
            </w:r>
          </w:p>
          <w:p w:rsidR="00974B8E" w:rsidRPr="002D575A" w:rsidRDefault="00974B8E" w:rsidP="00974B8E">
            <w:pPr>
              <w:ind w:left="720"/>
            </w:pPr>
            <w:r w:rsidRPr="002D575A">
              <w:tab/>
              <w:t>1.  Must be inorganic.</w:t>
            </w:r>
          </w:p>
          <w:p w:rsidR="00974B8E" w:rsidRPr="002D575A" w:rsidRDefault="00974B8E" w:rsidP="00974B8E">
            <w:pPr>
              <w:ind w:left="720"/>
            </w:pPr>
            <w:r w:rsidRPr="002D575A">
              <w:tab/>
              <w:t>2.  Must occur naturally.</w:t>
            </w:r>
          </w:p>
          <w:p w:rsidR="00974B8E" w:rsidRPr="002D575A" w:rsidRDefault="00974B8E" w:rsidP="00974B8E">
            <w:pPr>
              <w:ind w:left="720"/>
            </w:pPr>
            <w:r w:rsidRPr="002D575A">
              <w:tab/>
              <w:t>3.  Must be a solid</w:t>
            </w:r>
          </w:p>
          <w:p w:rsidR="00974B8E" w:rsidRPr="002D575A" w:rsidRDefault="00974B8E" w:rsidP="00974B8E">
            <w:pPr>
              <w:ind w:left="720"/>
            </w:pPr>
            <w:r w:rsidRPr="002D575A">
              <w:tab/>
              <w:t>4.  Must have a definite chemical composition / formula.</w:t>
            </w:r>
          </w:p>
          <w:p w:rsidR="00974B8E" w:rsidRPr="002D575A" w:rsidRDefault="00974B8E" w:rsidP="00974B8E">
            <w:pPr>
              <w:ind w:left="720"/>
            </w:pPr>
          </w:p>
          <w:p w:rsidR="00974B8E" w:rsidRPr="002D575A" w:rsidRDefault="00974B8E" w:rsidP="00974B8E"/>
          <w:p w:rsidR="00974B8E" w:rsidRPr="002D575A" w:rsidRDefault="00974B8E" w:rsidP="00974B8E"/>
          <w:p w:rsidR="00974B8E" w:rsidRPr="002D575A" w:rsidRDefault="00974B8E" w:rsidP="00974B8E"/>
          <w:p w:rsidR="00974B8E" w:rsidRPr="002D575A" w:rsidRDefault="00974B8E" w:rsidP="00974B8E"/>
          <w:p w:rsidR="00974B8E" w:rsidRPr="002D575A" w:rsidRDefault="00974B8E" w:rsidP="00974B8E">
            <w:r w:rsidRPr="002D575A">
              <w:t xml:space="preserve">  Lab:  “Is It A Mineral?”</w:t>
            </w:r>
          </w:p>
          <w:p w:rsidR="00974B8E" w:rsidRPr="002D575A" w:rsidRDefault="00974B8E" w:rsidP="00974B8E">
            <w:pPr>
              <w:ind w:left="720"/>
            </w:pPr>
            <w:r w:rsidRPr="002D575A">
              <w:tab/>
              <w:t xml:space="preserve">1.  Students are given a </w:t>
            </w:r>
            <w:r w:rsidRPr="002D575A">
              <w:rPr>
                <w:position w:val="-8"/>
              </w:rPr>
              <w:object w:dxaOrig="540" w:dyaOrig="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7pt;height:14pt" o:ole="">
                  <v:imagedata r:id="rId5" r:pict="rId6" o:title=""/>
                </v:shape>
                <o:OLEObject Type="Embed" ProgID="Equation.3" ShapeID="_x0000_i1028" DrawAspect="Content" ObjectID="_1299063193" r:id="rId7"/>
              </w:object>
            </w:r>
            <w:r w:rsidRPr="002D575A">
              <w:t>bag of materials.  They must list or describe the material and determine if it is a mineral.  If they do not think it is a mineral, they must explain why.</w:t>
            </w:r>
          </w:p>
          <w:p w:rsidR="00974B8E" w:rsidRPr="002D575A" w:rsidRDefault="00974B8E" w:rsidP="00974B8E">
            <w:pPr>
              <w:ind w:left="720"/>
            </w:pPr>
          </w:p>
          <w:p w:rsidR="00974B8E" w:rsidRPr="002D575A" w:rsidRDefault="00974B8E" w:rsidP="00974B8E">
            <w:r w:rsidRPr="002D575A">
              <w:t xml:space="preserve">  Discuss results </w:t>
            </w:r>
          </w:p>
          <w:p w:rsidR="00974B8E" w:rsidRPr="002D575A" w:rsidRDefault="00974B8E" w:rsidP="00974B8E"/>
          <w:p w:rsidR="00974B8E" w:rsidRPr="002D575A" w:rsidRDefault="00974B8E" w:rsidP="00974B8E">
            <w:pPr>
              <w:ind w:left="360"/>
            </w:pPr>
          </w:p>
          <w:p w:rsidR="00974B8E" w:rsidRPr="002D575A" w:rsidRDefault="00974B8E" w:rsidP="00974B8E">
            <w:pPr>
              <w:ind w:left="360"/>
            </w:pPr>
          </w:p>
          <w:p w:rsidR="00974B8E" w:rsidRPr="002D575A" w:rsidRDefault="00974B8E" w:rsidP="00974B8E">
            <w:pPr>
              <w:ind w:left="360"/>
            </w:pPr>
            <w:r w:rsidRPr="002D575A">
              <w:t xml:space="preserve">Bell Ringer:  what are the 2 most common elements in the Earths Atmosphere? </w:t>
            </w:r>
          </w:p>
          <w:p w:rsidR="00974B8E" w:rsidRPr="002D575A" w:rsidRDefault="00974B8E" w:rsidP="00974B8E">
            <w:pPr>
              <w:ind w:left="360"/>
            </w:pPr>
          </w:p>
          <w:p w:rsidR="00974B8E" w:rsidRPr="002D575A" w:rsidRDefault="00974B8E" w:rsidP="00974B8E">
            <w:pPr>
              <w:ind w:left="360"/>
            </w:pPr>
          </w:p>
          <w:p w:rsidR="00974B8E" w:rsidRPr="002D575A" w:rsidRDefault="00974B8E" w:rsidP="00974B8E">
            <w:pPr>
              <w:ind w:left="360"/>
            </w:pPr>
            <w:r w:rsidRPr="002D575A">
              <w:t>Answer:  Nitrogen and Oxygen.</w:t>
            </w:r>
          </w:p>
          <w:p w:rsidR="00974B8E" w:rsidRPr="002D575A" w:rsidRDefault="00974B8E" w:rsidP="00974B8E"/>
          <w:p w:rsidR="00974B8E" w:rsidRPr="002D575A" w:rsidRDefault="00974B8E" w:rsidP="00974B8E">
            <w:pPr>
              <w:numPr>
                <w:ilvl w:val="1"/>
                <w:numId w:val="10"/>
              </w:numPr>
            </w:pPr>
            <w:r w:rsidRPr="002D575A">
              <w:t xml:space="preserve">The most abundant elements in the Earths Crust are </w:t>
            </w:r>
            <w:r w:rsidRPr="002D575A">
              <w:rPr>
                <w:b/>
              </w:rPr>
              <w:t>Oxygen</w:t>
            </w:r>
            <w:r w:rsidRPr="002D575A">
              <w:t xml:space="preserve"> and </w:t>
            </w:r>
            <w:r w:rsidRPr="002D575A">
              <w:rPr>
                <w:b/>
              </w:rPr>
              <w:t>silicon</w:t>
            </w:r>
            <w:r w:rsidRPr="002D575A">
              <w:t>.</w:t>
            </w:r>
          </w:p>
          <w:p w:rsidR="00974B8E" w:rsidRPr="002D575A" w:rsidRDefault="00974B8E" w:rsidP="00974B8E"/>
          <w:p w:rsidR="00974B8E" w:rsidRPr="002D575A" w:rsidRDefault="00974B8E" w:rsidP="00974B8E"/>
          <w:p w:rsidR="00974B8E" w:rsidRPr="002D575A" w:rsidRDefault="00974B8E" w:rsidP="00974B8E">
            <w:pPr>
              <w:numPr>
                <w:ilvl w:val="1"/>
                <w:numId w:val="10"/>
              </w:numPr>
            </w:pPr>
            <w:r w:rsidRPr="002D575A">
              <w:t>Mineral Families:</w:t>
            </w:r>
          </w:p>
          <w:p w:rsidR="00974B8E" w:rsidRPr="002D575A" w:rsidRDefault="00974B8E" w:rsidP="00974B8E">
            <w:pPr>
              <w:ind w:left="2160"/>
            </w:pPr>
            <w:r w:rsidRPr="002D575A">
              <w:rPr>
                <w:b/>
                <w:u w:val="single"/>
              </w:rPr>
              <w:t>Silicates</w:t>
            </w:r>
            <w:r w:rsidRPr="002D575A">
              <w:t xml:space="preserve"> – any containing Si (90% of all minerals on earth)</w:t>
            </w:r>
          </w:p>
          <w:p w:rsidR="00974B8E" w:rsidRPr="002D575A" w:rsidRDefault="00974B8E" w:rsidP="00974B8E">
            <w:pPr>
              <w:ind w:left="2160"/>
            </w:pPr>
            <w:r w:rsidRPr="002D575A">
              <w:rPr>
                <w:b/>
                <w:u w:val="single"/>
              </w:rPr>
              <w:t>Carbonates</w:t>
            </w:r>
            <w:r w:rsidRPr="002D575A">
              <w:t xml:space="preserve"> – CO3 ion</w:t>
            </w:r>
          </w:p>
          <w:p w:rsidR="00974B8E" w:rsidRPr="002D575A" w:rsidRDefault="00974B8E" w:rsidP="00974B8E">
            <w:pPr>
              <w:ind w:left="2160"/>
            </w:pPr>
            <w:r w:rsidRPr="002D575A">
              <w:rPr>
                <w:b/>
                <w:u w:val="single"/>
              </w:rPr>
              <w:t>Halides</w:t>
            </w:r>
            <w:r w:rsidRPr="002D575A">
              <w:t xml:space="preserve"> – F or </w:t>
            </w:r>
            <w:proofErr w:type="spellStart"/>
            <w:r w:rsidRPr="002D575A">
              <w:t>Cl</w:t>
            </w:r>
            <w:proofErr w:type="spellEnd"/>
          </w:p>
          <w:p w:rsidR="00974B8E" w:rsidRPr="002D575A" w:rsidRDefault="00974B8E" w:rsidP="00974B8E">
            <w:pPr>
              <w:ind w:left="2160"/>
            </w:pPr>
            <w:r w:rsidRPr="002D575A">
              <w:rPr>
                <w:b/>
                <w:u w:val="single"/>
              </w:rPr>
              <w:t>Native Minerals</w:t>
            </w:r>
            <w:r w:rsidRPr="002D575A">
              <w:t xml:space="preserve"> – composed of just 1 element </w:t>
            </w:r>
          </w:p>
          <w:p w:rsidR="00974B8E" w:rsidRPr="002D575A" w:rsidRDefault="00974B8E" w:rsidP="00974B8E">
            <w:pPr>
              <w:ind w:left="2160"/>
            </w:pPr>
            <w:r w:rsidRPr="002D575A">
              <w:rPr>
                <w:b/>
                <w:u w:val="single"/>
              </w:rPr>
              <w:t>Oxides</w:t>
            </w:r>
            <w:r w:rsidRPr="002D575A">
              <w:t xml:space="preserve"> – a metal ion combined with oxygen.</w:t>
            </w:r>
          </w:p>
          <w:p w:rsidR="00974B8E" w:rsidRPr="002D575A" w:rsidRDefault="00974B8E" w:rsidP="00974B8E">
            <w:pPr>
              <w:ind w:left="2160"/>
            </w:pPr>
            <w:r w:rsidRPr="002D575A">
              <w:rPr>
                <w:b/>
                <w:u w:val="single"/>
              </w:rPr>
              <w:t>Sulfides</w:t>
            </w:r>
            <w:r w:rsidRPr="002D575A">
              <w:t xml:space="preserve"> – a metal ion combined with Sulfur</w:t>
            </w:r>
          </w:p>
          <w:p w:rsidR="00974B8E" w:rsidRPr="002D575A" w:rsidRDefault="00974B8E" w:rsidP="00974B8E">
            <w:pPr>
              <w:ind w:left="2160"/>
            </w:pPr>
            <w:r w:rsidRPr="002D575A">
              <w:rPr>
                <w:b/>
                <w:u w:val="single"/>
              </w:rPr>
              <w:t>Sulfates</w:t>
            </w:r>
            <w:r w:rsidRPr="002D575A">
              <w:t xml:space="preserve"> – SO4</w:t>
            </w:r>
          </w:p>
          <w:p w:rsidR="00974B8E" w:rsidRPr="002D575A" w:rsidRDefault="00974B8E" w:rsidP="00974B8E">
            <w:pPr>
              <w:ind w:left="2160"/>
            </w:pPr>
          </w:p>
          <w:p w:rsidR="00974B8E" w:rsidRPr="002D575A" w:rsidRDefault="00974B8E" w:rsidP="00974B8E">
            <w:pPr>
              <w:ind w:left="2160"/>
            </w:pPr>
          </w:p>
          <w:p w:rsidR="00974B8E" w:rsidRPr="00C54136" w:rsidRDefault="00974B8E" w:rsidP="00974B8E"/>
          <w:p w:rsidR="002B2AD2" w:rsidRPr="00AE6CC8" w:rsidRDefault="002B2AD2" w:rsidP="006C1B36"/>
        </w:tc>
      </w:tr>
      <w:tr w:rsidR="002B2AD2" w:rsidRPr="00AE6CC8">
        <w:tc>
          <w:tcPr>
            <w:tcW w:w="1890" w:type="dxa"/>
            <w:shd w:val="clear" w:color="auto" w:fill="auto"/>
          </w:tcPr>
          <w:p w:rsidR="002B2AD2" w:rsidRPr="00AE6CC8" w:rsidRDefault="002B2AD2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EXTENDED THINKING ACTIVITY  / ASSIGNMENT:</w:t>
            </w:r>
          </w:p>
        </w:tc>
        <w:tc>
          <w:tcPr>
            <w:tcW w:w="8896" w:type="dxa"/>
            <w:shd w:val="clear" w:color="auto" w:fill="auto"/>
          </w:tcPr>
          <w:p w:rsidR="005431BF" w:rsidRPr="00AE6CC8" w:rsidRDefault="005431BF" w:rsidP="009579D4"/>
          <w:p w:rsidR="002B2AD2" w:rsidRPr="00AE6CC8" w:rsidRDefault="00974B8E" w:rsidP="009579D4">
            <w:r>
              <w:t>Chapter 15</w:t>
            </w:r>
            <w:r w:rsidR="00862979">
              <w:t xml:space="preserve"> questions</w:t>
            </w:r>
          </w:p>
        </w:tc>
      </w:tr>
      <w:tr w:rsidR="002B2AD2" w:rsidRPr="00AE6CC8">
        <w:tc>
          <w:tcPr>
            <w:tcW w:w="1890" w:type="dxa"/>
            <w:shd w:val="clear" w:color="auto" w:fill="auto"/>
          </w:tcPr>
          <w:p w:rsidR="002B2AD2" w:rsidRPr="00AE6CC8" w:rsidRDefault="002B2AD2" w:rsidP="006930A6">
            <w:pPr>
              <w:rPr>
                <w:szCs w:val="16"/>
              </w:rPr>
            </w:pPr>
            <w:r w:rsidRPr="00AE6CC8">
              <w:rPr>
                <w:b/>
                <w:szCs w:val="22"/>
                <w:u w:val="single"/>
              </w:rPr>
              <w:t>SUMMARIZATION/ CLOSURE:</w:t>
            </w:r>
          </w:p>
        </w:tc>
        <w:tc>
          <w:tcPr>
            <w:tcW w:w="8896" w:type="dxa"/>
            <w:shd w:val="clear" w:color="auto" w:fill="auto"/>
          </w:tcPr>
          <w:p w:rsidR="00974B8E" w:rsidRPr="002D575A" w:rsidRDefault="00974B8E" w:rsidP="00974B8E">
            <w:r w:rsidRPr="002D575A">
              <w:t xml:space="preserve">Exit </w:t>
            </w:r>
            <w:proofErr w:type="spellStart"/>
            <w:r w:rsidRPr="002D575A">
              <w:t>bellringer</w:t>
            </w:r>
            <w:proofErr w:type="spellEnd"/>
            <w:r w:rsidRPr="002D575A">
              <w:t>- What mineral family is Olivine?</w:t>
            </w:r>
          </w:p>
          <w:p w:rsidR="00974B8E" w:rsidRPr="002D575A" w:rsidRDefault="00974B8E" w:rsidP="00974B8E">
            <w:r w:rsidRPr="002D575A">
              <w:t>(</w:t>
            </w:r>
            <w:proofErr w:type="spellStart"/>
            <w:r w:rsidRPr="002D575A">
              <w:t>Mg</w:t>
            </w:r>
            <w:proofErr w:type="gramStart"/>
            <w:r w:rsidRPr="002D575A">
              <w:t>,Fe</w:t>
            </w:r>
            <w:proofErr w:type="spellEnd"/>
            <w:proofErr w:type="gramEnd"/>
            <w:r w:rsidRPr="002D575A">
              <w:t>)2SiO4</w:t>
            </w:r>
          </w:p>
          <w:p w:rsidR="00974B8E" w:rsidRPr="002D575A" w:rsidRDefault="00974B8E" w:rsidP="00974B8E"/>
          <w:p w:rsidR="00974B8E" w:rsidRPr="002D575A" w:rsidRDefault="00974B8E" w:rsidP="00974B8E"/>
          <w:p w:rsidR="00974B8E" w:rsidRPr="002D575A" w:rsidRDefault="00974B8E" w:rsidP="00974B8E"/>
          <w:p w:rsidR="00974B8E" w:rsidRPr="002D575A" w:rsidRDefault="00974B8E" w:rsidP="00974B8E"/>
          <w:p w:rsidR="00974B8E" w:rsidRPr="002D575A" w:rsidRDefault="00974B8E" w:rsidP="00974B8E"/>
          <w:p w:rsidR="00974B8E" w:rsidRPr="002D575A" w:rsidRDefault="00974B8E" w:rsidP="00974B8E">
            <w:r w:rsidRPr="002D575A">
              <w:t>Answer:</w:t>
            </w:r>
          </w:p>
          <w:p w:rsidR="00974B8E" w:rsidRPr="002D575A" w:rsidRDefault="00974B8E" w:rsidP="00974B8E">
            <w:r w:rsidRPr="002D575A">
              <w:t>Silicate</w:t>
            </w:r>
          </w:p>
          <w:p w:rsidR="00974B8E" w:rsidRPr="002D575A" w:rsidRDefault="00974B8E" w:rsidP="00974B8E">
            <w:r w:rsidRPr="002D575A">
              <w:t>It has Si and O.</w:t>
            </w:r>
          </w:p>
          <w:p w:rsidR="00974B8E" w:rsidRPr="002D575A" w:rsidRDefault="00974B8E" w:rsidP="00974B8E"/>
          <w:p w:rsidR="008E4D99" w:rsidRPr="00645D96" w:rsidRDefault="008E4D99" w:rsidP="008E4D99"/>
          <w:p w:rsidR="005B584B" w:rsidRPr="00C54136" w:rsidRDefault="005B584B" w:rsidP="005B584B"/>
          <w:p w:rsidR="005B584B" w:rsidRPr="00C54136" w:rsidRDefault="005B584B" w:rsidP="005B584B"/>
          <w:p w:rsidR="00195AB5" w:rsidRPr="00BA74EE" w:rsidRDefault="00195AB5" w:rsidP="00195AB5">
            <w:pPr>
              <w:ind w:left="-990" w:firstLine="1062"/>
            </w:pPr>
          </w:p>
          <w:p w:rsidR="00195AB5" w:rsidRPr="00BA74EE" w:rsidRDefault="00195AB5" w:rsidP="00195AB5">
            <w:pPr>
              <w:ind w:left="-990" w:firstLine="1062"/>
            </w:pPr>
          </w:p>
          <w:p w:rsidR="00195AB5" w:rsidRPr="00BA74EE" w:rsidRDefault="00195AB5" w:rsidP="00195AB5">
            <w:pPr>
              <w:ind w:left="-990" w:firstLine="1062"/>
            </w:pPr>
          </w:p>
          <w:p w:rsidR="00195AB5" w:rsidRPr="00BA74EE" w:rsidRDefault="00195AB5" w:rsidP="00195AB5">
            <w:pPr>
              <w:ind w:left="-990" w:firstLine="1062"/>
            </w:pPr>
          </w:p>
          <w:p w:rsidR="00195AB5" w:rsidRPr="00BA74EE" w:rsidRDefault="00195AB5" w:rsidP="00195AB5">
            <w:pPr>
              <w:ind w:left="-990" w:firstLine="1062"/>
            </w:pPr>
          </w:p>
          <w:p w:rsidR="00195AB5" w:rsidRPr="00BA74EE" w:rsidRDefault="00195AB5" w:rsidP="00195AB5">
            <w:pPr>
              <w:ind w:left="-990" w:firstLine="1062"/>
            </w:pPr>
          </w:p>
          <w:p w:rsidR="00D2509B" w:rsidRPr="00F84DB6" w:rsidRDefault="00195AB5" w:rsidP="00195AB5">
            <w:pPr>
              <w:ind w:left="-990" w:hanging="270"/>
            </w:pPr>
            <w:r>
              <w:t>Silt</w:t>
            </w:r>
          </w:p>
          <w:p w:rsidR="00D2509B" w:rsidRPr="00F84DB6" w:rsidRDefault="00D2509B" w:rsidP="00D2509B"/>
          <w:p w:rsidR="00D2509B" w:rsidRPr="00F84DB6" w:rsidRDefault="00D2509B" w:rsidP="00D2509B"/>
          <w:p w:rsidR="002B2AD2" w:rsidRPr="00AE6CC8" w:rsidRDefault="002B2AD2">
            <w:pPr>
              <w:rPr>
                <w:szCs w:val="18"/>
              </w:rPr>
            </w:pPr>
          </w:p>
          <w:p w:rsidR="002B2AD2" w:rsidRPr="00AE6CC8" w:rsidRDefault="002B2AD2">
            <w:pPr>
              <w:rPr>
                <w:szCs w:val="18"/>
              </w:rPr>
            </w:pPr>
          </w:p>
        </w:tc>
      </w:tr>
    </w:tbl>
    <w:p w:rsidR="004B53B9" w:rsidRPr="00AE6CC8" w:rsidRDefault="00974B8E" w:rsidP="006930A6">
      <w:pPr>
        <w:rPr>
          <w:szCs w:val="22"/>
        </w:rPr>
      </w:pPr>
    </w:p>
    <w:sectPr w:rsidR="004B53B9" w:rsidRPr="00AE6CC8" w:rsidSect="00DF631F">
      <w:pgSz w:w="12240" w:h="15840"/>
      <w:pgMar w:top="720" w:right="864" w:bottom="864" w:left="86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A45"/>
    <w:multiLevelType w:val="hybridMultilevel"/>
    <w:tmpl w:val="201E6D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25BD2"/>
    <w:multiLevelType w:val="hybridMultilevel"/>
    <w:tmpl w:val="900A7A18"/>
    <w:lvl w:ilvl="0" w:tplc="00010409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43AC59E2"/>
    <w:multiLevelType w:val="hybridMultilevel"/>
    <w:tmpl w:val="CE10D296"/>
    <w:lvl w:ilvl="0" w:tplc="C8444E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B545C7"/>
    <w:multiLevelType w:val="hybridMultilevel"/>
    <w:tmpl w:val="45C40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0B53E6"/>
    <w:multiLevelType w:val="hybridMultilevel"/>
    <w:tmpl w:val="764243D6"/>
    <w:lvl w:ilvl="0" w:tplc="BA54DE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78261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9A4056"/>
    <w:multiLevelType w:val="hybridMultilevel"/>
    <w:tmpl w:val="BB94CB74"/>
    <w:lvl w:ilvl="0" w:tplc="9E1AA878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A10A1C"/>
    <w:multiLevelType w:val="hybridMultilevel"/>
    <w:tmpl w:val="F24848A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675698"/>
    <w:multiLevelType w:val="hybridMultilevel"/>
    <w:tmpl w:val="C076E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B5422"/>
    <w:multiLevelType w:val="hybridMultilevel"/>
    <w:tmpl w:val="EC007CB4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9">
    <w:nsid w:val="7F61775C"/>
    <w:multiLevelType w:val="hybridMultilevel"/>
    <w:tmpl w:val="2186550C"/>
    <w:lvl w:ilvl="0" w:tplc="703661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423E7"/>
    <w:rsid w:val="00006F45"/>
    <w:rsid w:val="00025EB8"/>
    <w:rsid w:val="0005198A"/>
    <w:rsid w:val="000650CD"/>
    <w:rsid w:val="000755A0"/>
    <w:rsid w:val="00081289"/>
    <w:rsid w:val="00087BBD"/>
    <w:rsid w:val="000971BC"/>
    <w:rsid w:val="000C3F70"/>
    <w:rsid w:val="000E6551"/>
    <w:rsid w:val="00120C08"/>
    <w:rsid w:val="001402B8"/>
    <w:rsid w:val="00181FCC"/>
    <w:rsid w:val="00195AB5"/>
    <w:rsid w:val="001B66F5"/>
    <w:rsid w:val="001C52AF"/>
    <w:rsid w:val="001C6B45"/>
    <w:rsid w:val="00217AC2"/>
    <w:rsid w:val="002358EC"/>
    <w:rsid w:val="00250698"/>
    <w:rsid w:val="0025569D"/>
    <w:rsid w:val="0025681C"/>
    <w:rsid w:val="002A082F"/>
    <w:rsid w:val="002B2AD2"/>
    <w:rsid w:val="002B69EF"/>
    <w:rsid w:val="002B7B10"/>
    <w:rsid w:val="002D65C7"/>
    <w:rsid w:val="00305B04"/>
    <w:rsid w:val="0031045A"/>
    <w:rsid w:val="00332830"/>
    <w:rsid w:val="00374035"/>
    <w:rsid w:val="003E084F"/>
    <w:rsid w:val="003E777D"/>
    <w:rsid w:val="0043052E"/>
    <w:rsid w:val="004719C5"/>
    <w:rsid w:val="0047520D"/>
    <w:rsid w:val="00492B72"/>
    <w:rsid w:val="004C66A0"/>
    <w:rsid w:val="004D5202"/>
    <w:rsid w:val="004F3C4E"/>
    <w:rsid w:val="005015BB"/>
    <w:rsid w:val="00506BCE"/>
    <w:rsid w:val="00517DE9"/>
    <w:rsid w:val="005266AD"/>
    <w:rsid w:val="005431BF"/>
    <w:rsid w:val="005B584B"/>
    <w:rsid w:val="005C58CE"/>
    <w:rsid w:val="005F36AB"/>
    <w:rsid w:val="0060349B"/>
    <w:rsid w:val="00606A00"/>
    <w:rsid w:val="00686E5C"/>
    <w:rsid w:val="006A0475"/>
    <w:rsid w:val="006A71D5"/>
    <w:rsid w:val="006C1B36"/>
    <w:rsid w:val="006D5921"/>
    <w:rsid w:val="007C614F"/>
    <w:rsid w:val="007E1AA6"/>
    <w:rsid w:val="007E76C0"/>
    <w:rsid w:val="007F3337"/>
    <w:rsid w:val="007F6BA1"/>
    <w:rsid w:val="008074E5"/>
    <w:rsid w:val="008078C1"/>
    <w:rsid w:val="00817FFE"/>
    <w:rsid w:val="00823049"/>
    <w:rsid w:val="008616A3"/>
    <w:rsid w:val="00862979"/>
    <w:rsid w:val="00864BEA"/>
    <w:rsid w:val="008707BF"/>
    <w:rsid w:val="008C07FC"/>
    <w:rsid w:val="008C144A"/>
    <w:rsid w:val="008E4D99"/>
    <w:rsid w:val="009140A0"/>
    <w:rsid w:val="009423E7"/>
    <w:rsid w:val="00945CE6"/>
    <w:rsid w:val="009579D4"/>
    <w:rsid w:val="00961911"/>
    <w:rsid w:val="00974B8E"/>
    <w:rsid w:val="009A234C"/>
    <w:rsid w:val="00A02911"/>
    <w:rsid w:val="00A1071F"/>
    <w:rsid w:val="00A139F2"/>
    <w:rsid w:val="00A56B7F"/>
    <w:rsid w:val="00A65127"/>
    <w:rsid w:val="00A91B5B"/>
    <w:rsid w:val="00AC1163"/>
    <w:rsid w:val="00AE02AE"/>
    <w:rsid w:val="00AE0E78"/>
    <w:rsid w:val="00AE6CC8"/>
    <w:rsid w:val="00B0041C"/>
    <w:rsid w:val="00B4739A"/>
    <w:rsid w:val="00B47F3D"/>
    <w:rsid w:val="00B53AB8"/>
    <w:rsid w:val="00BA3513"/>
    <w:rsid w:val="00BC41DC"/>
    <w:rsid w:val="00BD37C6"/>
    <w:rsid w:val="00BD5D60"/>
    <w:rsid w:val="00BF61E7"/>
    <w:rsid w:val="00C073EE"/>
    <w:rsid w:val="00C24FE0"/>
    <w:rsid w:val="00C4617F"/>
    <w:rsid w:val="00C72E3B"/>
    <w:rsid w:val="00CC677D"/>
    <w:rsid w:val="00D2509B"/>
    <w:rsid w:val="00D51476"/>
    <w:rsid w:val="00D5384C"/>
    <w:rsid w:val="00D70C6D"/>
    <w:rsid w:val="00DA71A6"/>
    <w:rsid w:val="00DB26CB"/>
    <w:rsid w:val="00DB5344"/>
    <w:rsid w:val="00EB2366"/>
    <w:rsid w:val="00EC6142"/>
    <w:rsid w:val="00EE006E"/>
    <w:rsid w:val="00EE769E"/>
    <w:rsid w:val="00F03DBE"/>
    <w:rsid w:val="00F14D6B"/>
    <w:rsid w:val="00F43DAA"/>
    <w:rsid w:val="00F81E4C"/>
    <w:rsid w:val="00FB4FC5"/>
    <w:rsid w:val="00FD2102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DD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170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423E7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unitobjectiverankedessential">
    <w:name w:val="unit_objective ranked_essential"/>
    <w:basedOn w:val="DefaultParagraphFont"/>
    <w:rsid w:val="009423E7"/>
  </w:style>
  <w:style w:type="character" w:customStyle="1" w:styleId="objseparator">
    <w:name w:val="obj_separator"/>
    <w:basedOn w:val="DefaultParagraphFont"/>
    <w:rsid w:val="009423E7"/>
  </w:style>
  <w:style w:type="character" w:customStyle="1" w:styleId="unitobjectiverankedimportant">
    <w:name w:val="unit_objective ranked_important"/>
    <w:basedOn w:val="DefaultParagraphFont"/>
    <w:rsid w:val="009423E7"/>
  </w:style>
  <w:style w:type="character" w:customStyle="1" w:styleId="unitobjectiverankedcompact">
    <w:name w:val="unit_objective ranked_compact"/>
    <w:basedOn w:val="DefaultParagraphFont"/>
    <w:rsid w:val="009423E7"/>
  </w:style>
  <w:style w:type="character" w:customStyle="1" w:styleId="unitconceptvocab">
    <w:name w:val="unit_concept_vocab"/>
    <w:basedOn w:val="DefaultParagraphFont"/>
    <w:rsid w:val="009423E7"/>
  </w:style>
  <w:style w:type="paragraph" w:styleId="BodyText">
    <w:name w:val="Body Text"/>
    <w:basedOn w:val="Normal"/>
    <w:link w:val="BodyTextChar"/>
    <w:rsid w:val="002B2AD2"/>
    <w:pPr>
      <w:tabs>
        <w:tab w:val="left" w:pos="260"/>
        <w:tab w:val="left" w:pos="620"/>
        <w:tab w:val="left" w:pos="980"/>
        <w:tab w:val="left" w:pos="1340"/>
        <w:tab w:val="left" w:pos="1700"/>
        <w:tab w:val="left" w:pos="2060"/>
        <w:tab w:val="left" w:pos="2340"/>
        <w:tab w:val="left" w:pos="2600"/>
        <w:tab w:val="left" w:pos="2880"/>
        <w:tab w:val="left" w:pos="3140"/>
      </w:tabs>
      <w:ind w:right="-90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2B2AD2"/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A35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6CC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rsid w:val="00EC6142"/>
    <w:rPr>
      <w:b/>
    </w:rPr>
  </w:style>
  <w:style w:type="character" w:styleId="Emphasis">
    <w:name w:val="Emphasis"/>
    <w:basedOn w:val="DefaultParagraphFont"/>
    <w:uiPriority w:val="20"/>
    <w:rsid w:val="00686E5C"/>
    <w:rPr>
      <w:i/>
    </w:rPr>
  </w:style>
  <w:style w:type="character" w:customStyle="1" w:styleId="imgcommentsright">
    <w:name w:val="img_comments_right"/>
    <w:basedOn w:val="DefaultParagraphFont"/>
    <w:rsid w:val="00862979"/>
  </w:style>
  <w:style w:type="paragraph" w:styleId="BalloonText">
    <w:name w:val="Balloon Text"/>
    <w:basedOn w:val="Normal"/>
    <w:link w:val="BalloonTextChar"/>
    <w:rsid w:val="00305B0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05B04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ict"/><Relationship Id="rId7" Type="http://schemas.openxmlformats.org/officeDocument/2006/relationships/oleObject" Target="embeddings/Microsoft_Equation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wagner_v:Desktop: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Template.dotx</Template>
  <TotalTime>1</TotalTime>
  <Pages>4</Pages>
  <Words>456</Words>
  <Characters>2604</Characters>
  <Application>Microsoft Macintosh Word</Application>
  <DocSecurity>0</DocSecurity>
  <Lines>21</Lines>
  <Paragraphs>5</Paragraphs>
  <ScaleCrop>false</ScaleCrop>
  <Company>GCSD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Learning-Focused Strategies</dc:title>
  <dc:subject/>
  <dc:creator>Van Wagner</dc:creator>
  <cp:keywords/>
  <dc:description/>
  <cp:lastModifiedBy>Van Wagner</cp:lastModifiedBy>
  <cp:revision>3</cp:revision>
  <cp:lastPrinted>2013-03-11T18:02:00Z</cp:lastPrinted>
  <dcterms:created xsi:type="dcterms:W3CDTF">2013-03-19T18:04:00Z</dcterms:created>
  <dcterms:modified xsi:type="dcterms:W3CDTF">2013-03-19T18:07:00Z</dcterms:modified>
</cp:coreProperties>
</file>